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8683" w14:textId="77777777" w:rsidR="002C49EA" w:rsidRDefault="002C49EA" w:rsidP="00C05FB4">
      <w:pPr>
        <w:rPr>
          <w:rFonts w:ascii="Century Gothic" w:hAnsi="Century Gothic"/>
          <w:b/>
          <w:color w:val="323E4F" w:themeColor="text2" w:themeShade="BF"/>
          <w:sz w:val="36"/>
          <w:szCs w:val="36"/>
        </w:rPr>
      </w:pPr>
    </w:p>
    <w:p w14:paraId="5D314DFE" w14:textId="7621145B" w:rsidR="00C05FB4" w:rsidRPr="002C49EA" w:rsidRDefault="00542F7C" w:rsidP="00C05FB4">
      <w:pPr>
        <w:rPr>
          <w:rFonts w:ascii="Century Gothic" w:hAnsi="Century Gothic"/>
          <w:color w:val="44546A" w:themeColor="text2"/>
          <w:sz w:val="36"/>
          <w:szCs w:val="36"/>
        </w:rPr>
      </w:pP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>Administrative Volunteer</w:t>
      </w:r>
    </w:p>
    <w:p w14:paraId="04942226" w14:textId="1C40A9B2" w:rsidR="004757E5" w:rsidRDefault="00D862EA" w:rsidP="009903DD">
      <w:pPr>
        <w:rPr>
          <w:rFonts w:ascii="Century Gothic" w:hAnsi="Century Gothic"/>
          <w:i/>
          <w:iCs/>
          <w:color w:val="44546A" w:themeColor="text2"/>
        </w:rPr>
      </w:pPr>
      <w:r w:rsidRPr="002C49EA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="009903DD">
        <w:rPr>
          <w:rFonts w:ascii="Century Gothic" w:hAnsi="Century Gothic"/>
          <w:i/>
          <w:iCs/>
          <w:color w:val="44546A" w:themeColor="text2"/>
        </w:rPr>
        <w:t>Waterloo or Waverly Office</w:t>
      </w:r>
    </w:p>
    <w:p w14:paraId="46F94E11" w14:textId="61D8C87C" w:rsidR="00E04630" w:rsidRPr="009153F5" w:rsidRDefault="00CD7ECE" w:rsidP="00C05FB4">
      <w:pPr>
        <w:rPr>
          <w:rFonts w:ascii="Century Gothic" w:hAnsi="Century Gothic"/>
          <w:b/>
          <w:i/>
          <w:iCs/>
          <w:color w:val="323E4F" w:themeColor="text2" w:themeShade="BF"/>
        </w:rPr>
      </w:pPr>
      <w:r w:rsidRPr="00881925">
        <w:rPr>
          <w:rFonts w:ascii="Century Gothic" w:hAnsi="Century Gothic"/>
          <w:b/>
          <w:bCs/>
        </w:rPr>
        <w:t xml:space="preserve">Reports to: </w:t>
      </w:r>
      <w:r>
        <w:rPr>
          <w:rFonts w:ascii="Century Gothic" w:hAnsi="Century Gothic"/>
        </w:rPr>
        <w:t>Office Manager</w:t>
      </w:r>
      <w:r w:rsidRPr="00881925">
        <w:rPr>
          <w:rFonts w:ascii="Century Gothic" w:hAnsi="Century Gothic"/>
          <w:i/>
          <w:iCs/>
        </w:rPr>
        <w:t xml:space="preserve">  </w:t>
      </w:r>
    </w:p>
    <w:p w14:paraId="2FFA38CB" w14:textId="77777777" w:rsidR="00542F7C" w:rsidRDefault="00542F7C" w:rsidP="00C05FB4">
      <w:pPr>
        <w:rPr>
          <w:rFonts w:ascii="Century Gothic" w:hAnsi="Century Gothic"/>
          <w:b/>
          <w:sz w:val="28"/>
          <w:szCs w:val="28"/>
        </w:rPr>
      </w:pPr>
    </w:p>
    <w:p w14:paraId="32977058" w14:textId="67EDFC70" w:rsidR="00C05FB4" w:rsidRPr="002C49EA" w:rsidRDefault="00C05FB4" w:rsidP="00C05FB4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Summary: </w:t>
      </w:r>
    </w:p>
    <w:p w14:paraId="76BD9D2F" w14:textId="42D391BE" w:rsidR="00C05FB4" w:rsidRPr="002C49EA" w:rsidRDefault="00D862EA" w:rsidP="00C05FB4">
      <w:pPr>
        <w:rPr>
          <w:rFonts w:ascii="Century Gothic" w:hAnsi="Century Gothic"/>
          <w:bCs/>
          <w:sz w:val="24"/>
          <w:szCs w:val="24"/>
        </w:rPr>
      </w:pPr>
      <w:r w:rsidRPr="002C49EA">
        <w:rPr>
          <w:rFonts w:ascii="Century Gothic" w:hAnsi="Century Gothic"/>
          <w:bCs/>
          <w:sz w:val="24"/>
          <w:szCs w:val="24"/>
        </w:rPr>
        <w:t xml:space="preserve">Volunteers for this position would assist </w:t>
      </w:r>
      <w:r w:rsidR="009903DD">
        <w:rPr>
          <w:rFonts w:ascii="Century Gothic" w:hAnsi="Century Gothic"/>
          <w:bCs/>
          <w:sz w:val="24"/>
          <w:szCs w:val="24"/>
        </w:rPr>
        <w:t>with general office duties.</w:t>
      </w:r>
    </w:p>
    <w:p w14:paraId="3B9A07F4" w14:textId="77777777" w:rsidR="002C49EA" w:rsidRPr="002C49EA" w:rsidRDefault="002C49EA" w:rsidP="00055227">
      <w:pPr>
        <w:rPr>
          <w:rFonts w:ascii="Century Gothic" w:hAnsi="Century Gothic"/>
          <w:b/>
          <w:sz w:val="28"/>
          <w:szCs w:val="28"/>
        </w:rPr>
      </w:pPr>
    </w:p>
    <w:p w14:paraId="13046AE5" w14:textId="77777777" w:rsidR="00542F7C" w:rsidRDefault="00542F7C" w:rsidP="00055227">
      <w:pPr>
        <w:rPr>
          <w:rFonts w:ascii="Century Gothic" w:hAnsi="Century Gothic"/>
          <w:b/>
          <w:sz w:val="28"/>
          <w:szCs w:val="28"/>
        </w:rPr>
      </w:pPr>
    </w:p>
    <w:p w14:paraId="3DAE182D" w14:textId="2D619100" w:rsidR="00055227" w:rsidRPr="002C49EA" w:rsidRDefault="00C05FB4" w:rsidP="00055227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Description:</w:t>
      </w:r>
    </w:p>
    <w:p w14:paraId="1E9132B8" w14:textId="31271422" w:rsidR="00C05FB4" w:rsidRPr="009903DD" w:rsidRDefault="009903DD" w:rsidP="00E04630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Greet donors and assist with carrying donations.</w:t>
      </w:r>
    </w:p>
    <w:p w14:paraId="433C1AEB" w14:textId="0C20EAD2" w:rsidR="009903DD" w:rsidRPr="002C49EA" w:rsidRDefault="009903DD" w:rsidP="00E04630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Sort and put away donations.</w:t>
      </w:r>
    </w:p>
    <w:p w14:paraId="0B1AA1B1" w14:textId="731AF55A" w:rsidR="002C49EA" w:rsidRPr="00FB4961" w:rsidRDefault="009903DD" w:rsidP="00C62DC4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File and shred documents.</w:t>
      </w:r>
    </w:p>
    <w:p w14:paraId="7D8AEEE9" w14:textId="00F10A4E" w:rsidR="00FB4961" w:rsidRDefault="009903DD" w:rsidP="00FB4961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Complete data entry.</w:t>
      </w:r>
    </w:p>
    <w:p w14:paraId="3A24FCAC" w14:textId="6FBE43A2" w:rsidR="009903DD" w:rsidRPr="009903DD" w:rsidRDefault="009903DD" w:rsidP="00FB4961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Put mailers together.</w:t>
      </w:r>
    </w:p>
    <w:p w14:paraId="71359DAD" w14:textId="4E0A5323" w:rsidR="009903DD" w:rsidRPr="009903DD" w:rsidRDefault="009903DD" w:rsidP="00FB4961">
      <w:pPr>
        <w:pStyle w:val="ListParagraph"/>
        <w:numPr>
          <w:ilvl w:val="0"/>
          <w:numId w:val="1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Address newsletters.</w:t>
      </w:r>
    </w:p>
    <w:p w14:paraId="10AAA654" w14:textId="5A4F6C53" w:rsidR="00FB4961" w:rsidRPr="00FB4961" w:rsidRDefault="009903DD" w:rsidP="00FB4961">
      <w:pPr>
        <w:pStyle w:val="ListParagraph"/>
        <w:numPr>
          <w:ilvl w:val="0"/>
          <w:numId w:val="16"/>
        </w:num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Perform other office-related tasks.</w:t>
      </w:r>
    </w:p>
    <w:p w14:paraId="32AA905A" w14:textId="77777777" w:rsidR="00C62DC4" w:rsidRPr="00C62DC4" w:rsidRDefault="00C62DC4" w:rsidP="00C62DC4">
      <w:pPr>
        <w:pStyle w:val="ListParagraph"/>
        <w:rPr>
          <w:rFonts w:ascii="Century Gothic" w:hAnsi="Century Gothic"/>
          <w:b/>
          <w:sz w:val="24"/>
          <w:szCs w:val="24"/>
        </w:rPr>
      </w:pPr>
    </w:p>
    <w:p w14:paraId="060D8041" w14:textId="77777777" w:rsidR="002C49EA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3CBFDD77" w14:textId="77777777" w:rsidR="00542F7C" w:rsidRDefault="00542F7C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692D8AE1" w14:textId="2B858804" w:rsidR="002C49EA" w:rsidRDefault="00C05FB4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Requirements:</w:t>
      </w:r>
    </w:p>
    <w:p w14:paraId="20938870" w14:textId="77777777" w:rsidR="00C62DC4" w:rsidRPr="002C49EA" w:rsidRDefault="00C62DC4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4102AF6A" w14:textId="12007844" w:rsidR="002C49EA" w:rsidRPr="002C49EA" w:rsidRDefault="00FB4961" w:rsidP="002C49EA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Be </w:t>
      </w:r>
      <w:r w:rsidR="00542F7C">
        <w:rPr>
          <w:rFonts w:ascii="Century Gothic" w:eastAsia="Times New Roman" w:hAnsi="Century Gothic" w:cs="Times New Roman"/>
          <w:sz w:val="24"/>
          <w:szCs w:val="24"/>
        </w:rPr>
        <w:t>familiar with office equipment and computer programs.</w:t>
      </w:r>
    </w:p>
    <w:p w14:paraId="228AD3DC" w14:textId="3C1AB712" w:rsidR="00E04630" w:rsidRPr="00542F7C" w:rsidRDefault="00542F7C" w:rsidP="00542F7C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Ability to work within our office hours of 8a-4:30p, Monday-Friday.</w:t>
      </w:r>
    </w:p>
    <w:p w14:paraId="7902E08B" w14:textId="77777777" w:rsidR="00C05FB4" w:rsidRPr="002C49EA" w:rsidRDefault="00C05FB4" w:rsidP="00C05FB4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8"/>
          <w:szCs w:val="28"/>
        </w:rPr>
      </w:pPr>
    </w:p>
    <w:p w14:paraId="5D8345FF" w14:textId="77777777" w:rsidR="008D493E" w:rsidRDefault="008D493E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</w:p>
    <w:p w14:paraId="3F4D1897" w14:textId="77777777" w:rsidR="00542F7C" w:rsidRDefault="00542F7C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</w:p>
    <w:p w14:paraId="4149E9A1" w14:textId="77777777" w:rsidR="00542F7C" w:rsidRDefault="00542F7C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</w:p>
    <w:p w14:paraId="39353E00" w14:textId="6839C89D" w:rsidR="002C49EA" w:rsidRPr="002C49EA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  <w:r w:rsidRPr="002C49EA">
        <w:rPr>
          <w:rFonts w:ascii="Century Gothic" w:hAnsi="Century Gothic"/>
          <w:b/>
          <w:bCs/>
        </w:rPr>
        <w:t xml:space="preserve">If interested, please contact </w:t>
      </w:r>
      <w:r w:rsidR="009153F5">
        <w:rPr>
          <w:rFonts w:ascii="Century Gothic" w:hAnsi="Century Gothic"/>
          <w:b/>
          <w:bCs/>
        </w:rPr>
        <w:t>Madison Gaffney</w:t>
      </w:r>
      <w:r w:rsidRPr="002C49EA">
        <w:rPr>
          <w:rFonts w:ascii="Century Gothic" w:hAnsi="Century Gothic"/>
          <w:b/>
          <w:bCs/>
        </w:rPr>
        <w:t xml:space="preserve">, Volunteer Coordinator, at </w:t>
      </w:r>
      <w:hyperlink r:id="rId11" w:history="1">
        <w:r w:rsidR="009153F5" w:rsidRPr="00C74EA6">
          <w:rPr>
            <w:rStyle w:val="Hyperlink"/>
            <w:rFonts w:ascii="Century Gothic" w:hAnsi="Century Gothic"/>
            <w:b/>
            <w:bCs/>
          </w:rPr>
          <w:t>madison@fofia.org</w:t>
        </w:r>
      </w:hyperlink>
      <w:r w:rsidRPr="002C49EA">
        <w:rPr>
          <w:rFonts w:ascii="Century Gothic" w:hAnsi="Century Gothic"/>
          <w:b/>
          <w:bCs/>
        </w:rPr>
        <w:t xml:space="preserve"> with the subject line ‘</w:t>
      </w:r>
      <w:r w:rsidR="00953793">
        <w:rPr>
          <w:rFonts w:ascii="Century Gothic" w:hAnsi="Century Gothic"/>
          <w:b/>
          <w:bCs/>
        </w:rPr>
        <w:t>Administrative</w:t>
      </w:r>
      <w:r w:rsidRPr="002C49EA">
        <w:rPr>
          <w:rFonts w:ascii="Century Gothic" w:hAnsi="Century Gothic"/>
          <w:b/>
          <w:bCs/>
        </w:rPr>
        <w:t xml:space="preserve"> Volunteer’</w:t>
      </w:r>
    </w:p>
    <w:p w14:paraId="6D374568" w14:textId="3F263E6A" w:rsidR="008E37C2" w:rsidRPr="002C49EA" w:rsidRDefault="008E37C2" w:rsidP="002C49EA">
      <w:pPr>
        <w:spacing w:before="60" w:after="60" w:line="240" w:lineRule="auto"/>
        <w:contextualSpacing/>
        <w:rPr>
          <w:rFonts w:ascii="Century Gothic" w:hAnsi="Century Gothic"/>
          <w:b/>
          <w:bCs/>
          <w:sz w:val="24"/>
          <w:szCs w:val="24"/>
        </w:rPr>
      </w:pPr>
    </w:p>
    <w:sectPr w:rsidR="008E37C2" w:rsidRPr="002C49EA" w:rsidSect="00071122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543A" w14:textId="77777777" w:rsidR="00A91059" w:rsidRDefault="00A91059" w:rsidP="00D40BB0">
      <w:pPr>
        <w:spacing w:after="0" w:line="240" w:lineRule="auto"/>
      </w:pPr>
      <w:r>
        <w:separator/>
      </w:r>
    </w:p>
  </w:endnote>
  <w:endnote w:type="continuationSeparator" w:id="0">
    <w:p w14:paraId="4CD07D4F" w14:textId="77777777" w:rsidR="00A91059" w:rsidRDefault="00A91059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29ED" w14:textId="77777777" w:rsidR="00A91059" w:rsidRDefault="00A91059" w:rsidP="00D40BB0">
      <w:pPr>
        <w:spacing w:after="0" w:line="240" w:lineRule="auto"/>
      </w:pPr>
      <w:r>
        <w:separator/>
      </w:r>
    </w:p>
  </w:footnote>
  <w:footnote w:type="continuationSeparator" w:id="0">
    <w:p w14:paraId="7380FE00" w14:textId="77777777" w:rsidR="00A91059" w:rsidRDefault="00A91059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5CC"/>
    <w:multiLevelType w:val="hybridMultilevel"/>
    <w:tmpl w:val="0B426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62A53"/>
    <w:multiLevelType w:val="hybridMultilevel"/>
    <w:tmpl w:val="106C5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C520415"/>
    <w:multiLevelType w:val="hybridMultilevel"/>
    <w:tmpl w:val="2C76F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01BFD"/>
    <w:multiLevelType w:val="hybridMultilevel"/>
    <w:tmpl w:val="7896B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473700">
    <w:abstractNumId w:val="8"/>
    <w:lvlOverride w:ilvl="0">
      <w:startOverride w:val="1"/>
    </w:lvlOverride>
  </w:num>
  <w:num w:numId="2" w16cid:durableId="143813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1692">
    <w:abstractNumId w:val="11"/>
    <w:lvlOverride w:ilvl="0">
      <w:startOverride w:val="1"/>
    </w:lvlOverride>
  </w:num>
  <w:num w:numId="4" w16cid:durableId="115636517">
    <w:abstractNumId w:val="5"/>
  </w:num>
  <w:num w:numId="5" w16cid:durableId="1419213690">
    <w:abstractNumId w:val="0"/>
  </w:num>
  <w:num w:numId="6" w16cid:durableId="189614032">
    <w:abstractNumId w:val="7"/>
  </w:num>
  <w:num w:numId="7" w16cid:durableId="592055346">
    <w:abstractNumId w:val="4"/>
  </w:num>
  <w:num w:numId="8" w16cid:durableId="328362371">
    <w:abstractNumId w:val="12"/>
  </w:num>
  <w:num w:numId="9" w16cid:durableId="874151454">
    <w:abstractNumId w:val="10"/>
  </w:num>
  <w:num w:numId="10" w16cid:durableId="1566987780">
    <w:abstractNumId w:val="1"/>
  </w:num>
  <w:num w:numId="11" w16cid:durableId="989097182">
    <w:abstractNumId w:val="13"/>
  </w:num>
  <w:num w:numId="12" w16cid:durableId="788857712">
    <w:abstractNumId w:val="3"/>
  </w:num>
  <w:num w:numId="13" w16cid:durableId="1822850445">
    <w:abstractNumId w:val="14"/>
  </w:num>
  <w:num w:numId="14" w16cid:durableId="693921180">
    <w:abstractNumId w:val="15"/>
  </w:num>
  <w:num w:numId="15" w16cid:durableId="1648706830">
    <w:abstractNumId w:val="9"/>
  </w:num>
  <w:num w:numId="16" w16cid:durableId="1708142646">
    <w:abstractNumId w:val="6"/>
  </w:num>
  <w:num w:numId="17" w16cid:durableId="66331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55227"/>
    <w:rsid w:val="00071122"/>
    <w:rsid w:val="000F0AD6"/>
    <w:rsid w:val="00134C22"/>
    <w:rsid w:val="001B434C"/>
    <w:rsid w:val="001E78EF"/>
    <w:rsid w:val="002146BE"/>
    <w:rsid w:val="00237553"/>
    <w:rsid w:val="00271327"/>
    <w:rsid w:val="002C49EA"/>
    <w:rsid w:val="00343E24"/>
    <w:rsid w:val="00380C2D"/>
    <w:rsid w:val="00430FA4"/>
    <w:rsid w:val="0046100A"/>
    <w:rsid w:val="004757E5"/>
    <w:rsid w:val="00497C8D"/>
    <w:rsid w:val="004D5088"/>
    <w:rsid w:val="004F16FD"/>
    <w:rsid w:val="00540183"/>
    <w:rsid w:val="00542F7C"/>
    <w:rsid w:val="00616296"/>
    <w:rsid w:val="0064772D"/>
    <w:rsid w:val="00796FB0"/>
    <w:rsid w:val="007E6D0A"/>
    <w:rsid w:val="008B16CE"/>
    <w:rsid w:val="008D493E"/>
    <w:rsid w:val="008E37C2"/>
    <w:rsid w:val="008E6C0E"/>
    <w:rsid w:val="009153F5"/>
    <w:rsid w:val="00926D40"/>
    <w:rsid w:val="00953793"/>
    <w:rsid w:val="00966243"/>
    <w:rsid w:val="009903DD"/>
    <w:rsid w:val="009E665E"/>
    <w:rsid w:val="009F151D"/>
    <w:rsid w:val="00A05CD5"/>
    <w:rsid w:val="00A84034"/>
    <w:rsid w:val="00A91059"/>
    <w:rsid w:val="00AE5771"/>
    <w:rsid w:val="00B37581"/>
    <w:rsid w:val="00BE418C"/>
    <w:rsid w:val="00C05FB4"/>
    <w:rsid w:val="00C20283"/>
    <w:rsid w:val="00C62DC4"/>
    <w:rsid w:val="00C736C7"/>
    <w:rsid w:val="00CA09F7"/>
    <w:rsid w:val="00CA2B62"/>
    <w:rsid w:val="00CD7ECE"/>
    <w:rsid w:val="00D40BB0"/>
    <w:rsid w:val="00D61BC0"/>
    <w:rsid w:val="00D73127"/>
    <w:rsid w:val="00D862EA"/>
    <w:rsid w:val="00E04630"/>
    <w:rsid w:val="00F3202F"/>
    <w:rsid w:val="00F67913"/>
    <w:rsid w:val="00F929F0"/>
    <w:rsid w:val="00FB4961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C0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on@fof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96257-4B05-406E-8161-0A8626239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5</cp:revision>
  <cp:lastPrinted>2019-02-13T19:57:00Z</cp:lastPrinted>
  <dcterms:created xsi:type="dcterms:W3CDTF">2023-03-24T14:33:00Z</dcterms:created>
  <dcterms:modified xsi:type="dcterms:W3CDTF">2023-03-24T14:36:00Z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